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0D" w:rsidRDefault="005D7A0D" w:rsidP="00F768CB">
      <w:pPr>
        <w:spacing w:before="100" w:line="240" w:lineRule="auto"/>
        <w:rPr>
          <w:rFonts w:ascii="Times New Roman" w:hAnsi="Times New Roman"/>
          <w:sz w:val="24"/>
        </w:rPr>
      </w:pPr>
      <w:bookmarkStart w:id="0" w:name="_page_3_0"/>
      <w:bookmarkStart w:id="1" w:name="_page_22_0"/>
      <w:r>
        <w:rPr>
          <w:rFonts w:ascii="Times New Roman" w:hAnsi="Times New Roman"/>
          <w:sz w:val="24"/>
        </w:rPr>
        <w:t>Принято на заседании                                                                          Утверждено :</w:t>
      </w:r>
    </w:p>
    <w:p w:rsidR="005D7A0D" w:rsidRDefault="005D7A0D" w:rsidP="00F768CB">
      <w:pPr>
        <w:spacing w:before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педагогического совета школы                                                приказом от 28.08.2022г                                        от 28 августа 2022г                                                                             № 2-180</w:t>
      </w:r>
    </w:p>
    <w:p w:rsidR="005D7A0D" w:rsidRDefault="005D7A0D" w:rsidP="00F768CB">
      <w:pPr>
        <w:spacing w:before="10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1                                                          </w:t>
      </w:r>
      <w:r>
        <w:rPr>
          <w:rFonts w:ascii="Times New Roman" w:hAnsi="Times New Roman"/>
          <w:sz w:val="24"/>
          <w:u w:val="single"/>
        </w:rPr>
        <w:t xml:space="preserve"> </w:t>
      </w:r>
      <w:r w:rsidRPr="00F768CB">
        <w:rPr>
          <w:rFonts w:ascii="Times New Roman" w:hAnsi="Times New Roman"/>
          <w:sz w:val="24"/>
        </w:rPr>
        <w:t>Директор школы:              В.А.Болясникова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</w:t>
      </w:r>
    </w:p>
    <w:p w:rsidR="005D7A0D" w:rsidRDefault="005D7A0D" w:rsidP="00F768CB">
      <w:pPr>
        <w:spacing w:before="100"/>
        <w:jc w:val="center"/>
        <w:rPr>
          <w:rFonts w:ascii="Times New Roman" w:hAnsi="Times New Roman"/>
          <w:sz w:val="24"/>
        </w:rPr>
      </w:pPr>
    </w:p>
    <w:p w:rsidR="005D7A0D" w:rsidRDefault="005D7A0D" w:rsidP="00F768CB">
      <w:pPr>
        <w:spacing w:before="100"/>
        <w:jc w:val="center"/>
        <w:rPr>
          <w:rFonts w:ascii="Times New Roman" w:hAnsi="Times New Roman"/>
          <w:sz w:val="24"/>
        </w:rPr>
      </w:pPr>
    </w:p>
    <w:p w:rsidR="005D7A0D" w:rsidRDefault="005D7A0D" w:rsidP="00F768CB">
      <w:pPr>
        <w:spacing w:before="100"/>
        <w:jc w:val="center"/>
        <w:rPr>
          <w:rFonts w:ascii="Times New Roman" w:hAnsi="Times New Roman"/>
          <w:sz w:val="24"/>
        </w:rPr>
      </w:pPr>
    </w:p>
    <w:p w:rsidR="005D7A0D" w:rsidRDefault="005D7A0D" w:rsidP="00F768CB">
      <w:pPr>
        <w:spacing w:before="100"/>
        <w:jc w:val="center"/>
        <w:rPr>
          <w:rFonts w:ascii="Times New Roman" w:hAnsi="Times New Roman"/>
          <w:sz w:val="24"/>
        </w:rPr>
      </w:pPr>
    </w:p>
    <w:p w:rsidR="005D7A0D" w:rsidRPr="00F768CB" w:rsidRDefault="005D7A0D" w:rsidP="00F768CB">
      <w:pPr>
        <w:spacing w:before="100"/>
        <w:jc w:val="center"/>
        <w:rPr>
          <w:rFonts w:ascii="Times New Roman" w:hAnsi="Times New Roman"/>
          <w:sz w:val="48"/>
          <w:szCs w:val="48"/>
        </w:rPr>
      </w:pPr>
    </w:p>
    <w:p w:rsidR="005D7A0D" w:rsidRDefault="005D7A0D" w:rsidP="00F768CB">
      <w:pPr>
        <w:spacing w:before="10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</w:t>
      </w:r>
      <w:r w:rsidRPr="00F768CB">
        <w:rPr>
          <w:rFonts w:ascii="Times New Roman" w:hAnsi="Times New Roman"/>
          <w:b/>
          <w:sz w:val="48"/>
          <w:szCs w:val="48"/>
        </w:rPr>
        <w:t>Положение</w:t>
      </w:r>
    </w:p>
    <w:p w:rsidR="005D7A0D" w:rsidRPr="00F768CB" w:rsidRDefault="005D7A0D" w:rsidP="00F768CB">
      <w:pPr>
        <w:spacing w:before="10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</w:t>
      </w:r>
      <w:r w:rsidRPr="00F768CB">
        <w:rPr>
          <w:rFonts w:ascii="Times New Roman" w:hAnsi="Times New Roman" w:cs="Times New Roman"/>
          <w:b/>
          <w:color w:val="000000"/>
          <w:sz w:val="44"/>
          <w:szCs w:val="44"/>
        </w:rPr>
        <w:t>о програ</w:t>
      </w:r>
      <w:r w:rsidRPr="00F768CB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>м</w:t>
      </w:r>
      <w:r w:rsidRPr="00F768CB">
        <w:rPr>
          <w:rFonts w:ascii="Times New Roman" w:hAnsi="Times New Roman" w:cs="Times New Roman"/>
          <w:b/>
          <w:color w:val="000000"/>
          <w:sz w:val="44"/>
          <w:szCs w:val="44"/>
        </w:rPr>
        <w:t>ме на</w:t>
      </w:r>
      <w:r w:rsidRPr="00F768CB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>с</w:t>
      </w:r>
      <w:r w:rsidRPr="00F768CB">
        <w:rPr>
          <w:rFonts w:ascii="Times New Roman" w:hAnsi="Times New Roman" w:cs="Times New Roman"/>
          <w:b/>
          <w:color w:val="000000"/>
          <w:w w:val="99"/>
          <w:sz w:val="44"/>
          <w:szCs w:val="44"/>
        </w:rPr>
        <w:t>т</w:t>
      </w:r>
      <w:r w:rsidRPr="00F768CB">
        <w:rPr>
          <w:rFonts w:ascii="Times New Roman" w:hAnsi="Times New Roman" w:cs="Times New Roman"/>
          <w:b/>
          <w:color w:val="000000"/>
          <w:spacing w:val="1"/>
          <w:sz w:val="44"/>
          <w:szCs w:val="44"/>
        </w:rPr>
        <w:t>а</w:t>
      </w:r>
      <w:r w:rsidRPr="00F768CB">
        <w:rPr>
          <w:rFonts w:ascii="Times New Roman" w:hAnsi="Times New Roman" w:cs="Times New Roman"/>
          <w:b/>
          <w:color w:val="000000"/>
          <w:sz w:val="44"/>
          <w:szCs w:val="44"/>
        </w:rPr>
        <w:t>в</w:t>
      </w:r>
      <w:r w:rsidRPr="00F768CB">
        <w:rPr>
          <w:rFonts w:ascii="Times New Roman" w:hAnsi="Times New Roman" w:cs="Times New Roman"/>
          <w:b/>
          <w:color w:val="000000"/>
          <w:spacing w:val="1"/>
          <w:sz w:val="44"/>
          <w:szCs w:val="44"/>
        </w:rPr>
        <w:t>ни</w:t>
      </w:r>
      <w:r w:rsidRPr="00F768CB">
        <w:rPr>
          <w:rFonts w:ascii="Times New Roman" w:hAnsi="Times New Roman" w:cs="Times New Roman"/>
          <w:b/>
          <w:color w:val="000000"/>
          <w:sz w:val="44"/>
          <w:szCs w:val="44"/>
        </w:rPr>
        <w:t>ч</w:t>
      </w:r>
      <w:r w:rsidRPr="00F768CB">
        <w:rPr>
          <w:rFonts w:ascii="Times New Roman" w:hAnsi="Times New Roman" w:cs="Times New Roman"/>
          <w:b/>
          <w:color w:val="000000"/>
          <w:spacing w:val="-1"/>
          <w:sz w:val="44"/>
          <w:szCs w:val="44"/>
        </w:rPr>
        <w:t>е</w:t>
      </w:r>
      <w:r w:rsidRPr="00F768CB">
        <w:rPr>
          <w:rFonts w:ascii="Times New Roman" w:hAnsi="Times New Roman" w:cs="Times New Roman"/>
          <w:b/>
          <w:color w:val="000000"/>
          <w:sz w:val="44"/>
          <w:szCs w:val="44"/>
        </w:rPr>
        <w:t>с</w:t>
      </w:r>
      <w:r w:rsidRPr="00F768CB">
        <w:rPr>
          <w:rFonts w:ascii="Times New Roman" w:hAnsi="Times New Roman" w:cs="Times New Roman"/>
          <w:b/>
          <w:color w:val="000000"/>
          <w:w w:val="99"/>
          <w:sz w:val="44"/>
          <w:szCs w:val="44"/>
        </w:rPr>
        <w:t>т</w:t>
      </w:r>
      <w:r w:rsidRPr="00F768CB">
        <w:rPr>
          <w:rFonts w:ascii="Times New Roman" w:hAnsi="Times New Roman" w:cs="Times New Roman"/>
          <w:b/>
          <w:color w:val="000000"/>
          <w:sz w:val="44"/>
          <w:szCs w:val="44"/>
        </w:rPr>
        <w:t>ва</w:t>
      </w:r>
    </w:p>
    <w:p w:rsidR="005D7A0D" w:rsidRPr="00F768CB" w:rsidRDefault="005D7A0D" w:rsidP="00F768CB">
      <w:pPr>
        <w:widowControl w:val="0"/>
        <w:spacing w:before="1" w:line="248" w:lineRule="auto"/>
        <w:ind w:left="14" w:right="-31" w:firstLine="736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pacing w:val="-1"/>
          <w:sz w:val="40"/>
          <w:szCs w:val="40"/>
        </w:rPr>
        <w:t xml:space="preserve">                  </w:t>
      </w:r>
      <w:r w:rsidRPr="00F768CB">
        <w:rPr>
          <w:rFonts w:ascii="Times New Roman" w:hAnsi="Times New Roman" w:cs="Times New Roman"/>
          <w:b/>
          <w:color w:val="000000"/>
          <w:spacing w:val="-1"/>
          <w:sz w:val="40"/>
          <w:szCs w:val="40"/>
        </w:rPr>
        <w:t>«</w:t>
      </w:r>
      <w:r w:rsidRPr="00F768CB">
        <w:rPr>
          <w:rFonts w:ascii="Times New Roman" w:hAnsi="Times New Roman" w:cs="Times New Roman"/>
          <w:b/>
          <w:color w:val="000000"/>
          <w:spacing w:val="-5"/>
          <w:sz w:val="40"/>
          <w:szCs w:val="40"/>
        </w:rPr>
        <w:t>у</w:t>
      </w:r>
      <w:r w:rsidRPr="00F768CB">
        <w:rPr>
          <w:rFonts w:ascii="Times New Roman" w:hAnsi="Times New Roman" w:cs="Times New Roman"/>
          <w:b/>
          <w:color w:val="000000"/>
          <w:spacing w:val="1"/>
          <w:sz w:val="40"/>
          <w:szCs w:val="40"/>
        </w:rPr>
        <w:t>ч</w:t>
      </w:r>
      <w:r w:rsidRPr="00F768CB">
        <w:rPr>
          <w:rFonts w:ascii="Times New Roman" w:hAnsi="Times New Roman" w:cs="Times New Roman"/>
          <w:b/>
          <w:color w:val="000000"/>
          <w:sz w:val="40"/>
          <w:szCs w:val="40"/>
        </w:rPr>
        <w:t>ен</w:t>
      </w:r>
      <w:r w:rsidRPr="00F768CB">
        <w:rPr>
          <w:rFonts w:ascii="Times New Roman" w:hAnsi="Times New Roman" w:cs="Times New Roman"/>
          <w:b/>
          <w:color w:val="000000"/>
          <w:spacing w:val="1"/>
          <w:sz w:val="40"/>
          <w:szCs w:val="40"/>
        </w:rPr>
        <w:t>и</w:t>
      </w:r>
      <w:r w:rsidRPr="00F768CB">
        <w:rPr>
          <w:rFonts w:ascii="Times New Roman" w:hAnsi="Times New Roman" w:cs="Times New Roman"/>
          <w:b/>
          <w:color w:val="000000"/>
          <w:spacing w:val="2"/>
          <w:sz w:val="40"/>
          <w:szCs w:val="40"/>
        </w:rPr>
        <w:t>к</w:t>
      </w:r>
      <w:r w:rsidRPr="00F768CB">
        <w:rPr>
          <w:rFonts w:ascii="Times New Roman" w:hAnsi="Times New Roman" w:cs="Times New Roman"/>
          <w:b/>
          <w:color w:val="000000"/>
          <w:sz w:val="40"/>
          <w:szCs w:val="40"/>
        </w:rPr>
        <w:t>—</w:t>
      </w:r>
      <w:r w:rsidRPr="00F768CB">
        <w:rPr>
          <w:rFonts w:ascii="Times New Roman" w:hAnsi="Times New Roman" w:cs="Times New Roman"/>
          <w:b/>
          <w:color w:val="000000"/>
          <w:spacing w:val="-3"/>
          <w:sz w:val="40"/>
          <w:szCs w:val="40"/>
        </w:rPr>
        <w:t>у</w:t>
      </w:r>
      <w:r w:rsidRPr="00F768CB">
        <w:rPr>
          <w:rFonts w:ascii="Times New Roman" w:hAnsi="Times New Roman" w:cs="Times New Roman"/>
          <w:b/>
          <w:color w:val="000000"/>
          <w:sz w:val="40"/>
          <w:szCs w:val="40"/>
        </w:rPr>
        <w:t>че</w:t>
      </w:r>
      <w:r w:rsidRPr="00F768CB">
        <w:rPr>
          <w:rFonts w:ascii="Times New Roman" w:hAnsi="Times New Roman" w:cs="Times New Roman"/>
          <w:b/>
          <w:color w:val="000000"/>
          <w:spacing w:val="1"/>
          <w:sz w:val="40"/>
          <w:szCs w:val="40"/>
        </w:rPr>
        <w:t>н</w:t>
      </w:r>
      <w:r w:rsidRPr="00F768CB">
        <w:rPr>
          <w:rFonts w:ascii="Times New Roman" w:hAnsi="Times New Roman" w:cs="Times New Roman"/>
          <w:b/>
          <w:color w:val="000000"/>
          <w:sz w:val="40"/>
          <w:szCs w:val="40"/>
        </w:rPr>
        <w:t>и</w:t>
      </w:r>
      <w:r w:rsidRPr="00F768CB">
        <w:rPr>
          <w:rFonts w:ascii="Times New Roman" w:hAnsi="Times New Roman" w:cs="Times New Roman"/>
          <w:b/>
          <w:color w:val="000000"/>
          <w:spacing w:val="1"/>
          <w:sz w:val="40"/>
          <w:szCs w:val="40"/>
        </w:rPr>
        <w:t>к</w:t>
      </w:r>
      <w:r w:rsidRPr="00F768CB">
        <w:rPr>
          <w:rFonts w:ascii="Times New Roman" w:hAnsi="Times New Roman" w:cs="Times New Roman"/>
          <w:b/>
          <w:color w:val="000000"/>
          <w:spacing w:val="-3"/>
          <w:sz w:val="40"/>
          <w:szCs w:val="40"/>
        </w:rPr>
        <w:t>»</w:t>
      </w:r>
      <w:r w:rsidRPr="00F768CB">
        <w:rPr>
          <w:rFonts w:ascii="Times New Roman" w:hAnsi="Times New Roman" w:cs="Times New Roman"/>
          <w:b/>
          <w:color w:val="000000"/>
          <w:sz w:val="40"/>
          <w:szCs w:val="40"/>
        </w:rPr>
        <w:t>.</w:t>
      </w:r>
    </w:p>
    <w:bookmarkEnd w:id="0"/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7A0D" w:rsidRDefault="005D7A0D" w:rsidP="005B39BF">
      <w:pPr>
        <w:widowControl w:val="0"/>
        <w:spacing w:before="15" w:line="246" w:lineRule="auto"/>
        <w:ind w:left="-59" w:right="25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5D7A0D" w:rsidSect="005023EA">
          <w:pgSz w:w="11920" w:h="16840"/>
          <w:pgMar w:top="1134" w:right="850" w:bottom="0" w:left="1637" w:header="0" w:footer="0" w:gutter="0"/>
          <w:cols w:space="708"/>
        </w:sectPr>
      </w:pPr>
    </w:p>
    <w:p w:rsidR="005D7A0D" w:rsidRDefault="005D7A0D" w:rsidP="005B39BF">
      <w:pPr>
        <w:widowControl w:val="0"/>
        <w:spacing w:line="240" w:lineRule="auto"/>
        <w:ind w:right="-2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1.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щ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ие п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2"/>
          <w:sz w:val="27"/>
          <w:szCs w:val="27"/>
        </w:rPr>
        <w:t>л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ж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ения</w:t>
      </w:r>
    </w:p>
    <w:p w:rsidR="005D7A0D" w:rsidRDefault="005D7A0D">
      <w:pPr>
        <w:widowControl w:val="0"/>
        <w:tabs>
          <w:tab w:val="left" w:pos="2482"/>
          <w:tab w:val="left" w:pos="3835"/>
          <w:tab w:val="left" w:pos="4407"/>
          <w:tab w:val="left" w:pos="4717"/>
          <w:tab w:val="left" w:pos="5113"/>
          <w:tab w:val="left" w:pos="5547"/>
          <w:tab w:val="left" w:pos="6860"/>
          <w:tab w:val="left" w:pos="7640"/>
          <w:tab w:val="left" w:pos="8420"/>
          <w:tab w:val="left" w:pos="9280"/>
        </w:tabs>
        <w:spacing w:line="246" w:lineRule="auto"/>
        <w:ind w:right="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1.1.Настоящее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о програ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ме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ано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образов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ойФедер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7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29.12.1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color w:val="1A1A1A"/>
          <w:w w:val="99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273</w:t>
      </w:r>
    </w:p>
    <w:p w:rsidR="005D7A0D" w:rsidRDefault="005D7A0D">
      <w:pPr>
        <w:widowControl w:val="0"/>
        <w:tabs>
          <w:tab w:val="left" w:pos="2482"/>
          <w:tab w:val="left" w:pos="3835"/>
          <w:tab w:val="left" w:pos="4407"/>
          <w:tab w:val="left" w:pos="4717"/>
          <w:tab w:val="left" w:pos="5113"/>
          <w:tab w:val="left" w:pos="5547"/>
          <w:tab w:val="left" w:pos="6860"/>
          <w:tab w:val="left" w:pos="7640"/>
          <w:tab w:val="left" w:pos="8420"/>
          <w:tab w:val="left" w:pos="9280"/>
        </w:tabs>
        <w:spacing w:line="246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ФЗ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(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менениям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и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), 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овым кодексом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Ф,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лью) н</w:t>
      </w:r>
      <w:r>
        <w:rPr>
          <w:rFonts w:ascii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ля 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общеобра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 об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ытом меж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дена 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оряже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й Федерац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25 декабря 2019г .N‹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145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одолог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и(цел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вой 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ли) н</w:t>
      </w:r>
      <w:r>
        <w:rPr>
          <w:rFonts w:ascii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для 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обр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щеобр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в 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сле с 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 обме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ытом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» (п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Ф </w:t>
      </w:r>
      <w:r>
        <w:rPr>
          <w:rFonts w:ascii="Times New Roman" w:hAnsi="Times New Roman" w:cs="Times New Roman"/>
          <w:color w:val="000000"/>
          <w:sz w:val="24"/>
          <w:szCs w:val="24"/>
        </w:rPr>
        <w:t>от 23 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ря 2020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w w:val="95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-42/02),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рской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от 07.06.2021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w w:val="94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-652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долог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(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для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х обр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еобразов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ым, до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ным 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t>м ср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ия, 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числе 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 обме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ытом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7A0D" w:rsidRDefault="005D7A0D">
      <w:pPr>
        <w:widowControl w:val="0"/>
        <w:tabs>
          <w:tab w:val="left" w:pos="1440"/>
        </w:tabs>
        <w:spacing w:before="60" w:line="246" w:lineRule="auto"/>
        <w:ind w:left="14" w:right="6" w:firstLine="7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8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pacing w:val="-1"/>
          <w:w w:val="98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w w:val="98"/>
          <w:sz w:val="27"/>
          <w:szCs w:val="27"/>
        </w:rPr>
        <w:t>2.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t>тоящее Положен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в обра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лее -Положе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е) 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ионной 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овой для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едре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тва и регла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вопросы ор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 в образо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7A0D" w:rsidRDefault="005D7A0D">
      <w:pPr>
        <w:widowControl w:val="0"/>
        <w:tabs>
          <w:tab w:val="left" w:pos="1433"/>
        </w:tabs>
        <w:spacing w:before="3" w:line="244" w:lineRule="auto"/>
        <w:ind w:left="26" w:right="-29" w:firstLine="7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8"/>
          <w:sz w:val="27"/>
          <w:szCs w:val="27"/>
        </w:rPr>
        <w:t>1</w:t>
      </w:r>
      <w:r>
        <w:rPr>
          <w:rFonts w:ascii="Times New Roman" w:hAnsi="Times New Roman" w:cs="Times New Roman"/>
          <w:color w:val="000000"/>
          <w:spacing w:val="-1"/>
          <w:w w:val="98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w w:val="98"/>
          <w:sz w:val="27"/>
          <w:szCs w:val="27"/>
        </w:rPr>
        <w:t>3.</w:t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лью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авничес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являе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держка 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с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7A0D" w:rsidRDefault="005D7A0D">
      <w:pPr>
        <w:widowControl w:val="0"/>
        <w:tabs>
          <w:tab w:val="left" w:pos="2811"/>
          <w:tab w:val="left" w:pos="3985"/>
          <w:tab w:val="left" w:pos="6668"/>
        </w:tabs>
        <w:spacing w:before="31" w:line="240" w:lineRule="auto"/>
        <w:ind w:left="73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21212"/>
          <w:w w:val="9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4.О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авничес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</w:t>
      </w:r>
    </w:p>
    <w:p w:rsidR="005D7A0D" w:rsidRDefault="005D7A0D">
      <w:pPr>
        <w:widowControl w:val="0"/>
        <w:spacing w:before="81" w:line="240" w:lineRule="auto"/>
        <w:ind w:left="2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0"/>
          <w:sz w:val="24"/>
          <w:szCs w:val="24"/>
        </w:rPr>
        <w:t>яв</w:t>
      </w:r>
      <w:r>
        <w:rPr>
          <w:rFonts w:ascii="Times New Roman" w:hAnsi="Times New Roman" w:cs="Times New Roman"/>
          <w:color w:val="000000"/>
          <w:w w:val="8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9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8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90"/>
          <w:sz w:val="24"/>
          <w:szCs w:val="24"/>
        </w:rPr>
        <w:t>ся:</w:t>
      </w:r>
    </w:p>
    <w:p w:rsidR="005D7A0D" w:rsidRDefault="005D7A0D">
      <w:pPr>
        <w:widowControl w:val="0"/>
        <w:tabs>
          <w:tab w:val="left" w:pos="1817"/>
          <w:tab w:val="left" w:pos="3543"/>
          <w:tab w:val="left" w:pos="3932"/>
          <w:tab w:val="left" w:pos="5379"/>
          <w:tab w:val="left" w:pos="6815"/>
        </w:tabs>
        <w:spacing w:before="27" w:line="248" w:lineRule="auto"/>
        <w:ind w:left="722" w:right="4" w:firstLine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енциа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творческих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ов,</w:t>
      </w:r>
    </w:p>
    <w:p w:rsidR="005D7A0D" w:rsidRDefault="005D7A0D">
      <w:pPr>
        <w:widowControl w:val="0"/>
        <w:spacing w:line="240" w:lineRule="auto"/>
        <w:ind w:left="3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авы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метакомпе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нций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7A0D" w:rsidRDefault="005D7A0D">
      <w:pPr>
        <w:widowControl w:val="0"/>
        <w:spacing w:before="17" w:line="248" w:lineRule="auto"/>
        <w:ind w:left="14" w:right="-4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созда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омфор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ий и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ций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ут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spacing w:before="2" w:line="248" w:lineRule="auto"/>
        <w:ind w:left="14" w:right="11" w:firstLine="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 сооб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ся и сооб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 благодар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вы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ков.</w:t>
      </w:r>
    </w:p>
    <w:p w:rsidR="005D7A0D" w:rsidRDefault="005D7A0D">
      <w:pPr>
        <w:widowControl w:val="0"/>
        <w:spacing w:before="1" w:line="248" w:lineRule="auto"/>
        <w:ind w:left="14" w:right="-31" w:firstLine="7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l.5.В соот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елями 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и в 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закре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ляется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орме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7A0D" w:rsidRDefault="005D7A0D">
      <w:pPr>
        <w:widowControl w:val="0"/>
        <w:spacing w:before="2" w:line="246" w:lineRule="auto"/>
        <w:ind w:left="14" w:right="26"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Выб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орма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ола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ельн</w:t>
      </w:r>
      <w:r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ом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 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ся на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4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ее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организаторскими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и, п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яющими ему оказа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вес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мое 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на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о,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 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й суборд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ции.</w:t>
      </w:r>
    </w:p>
    <w:p w:rsidR="005D7A0D" w:rsidRDefault="005D7A0D">
      <w:pPr>
        <w:widowControl w:val="0"/>
        <w:tabs>
          <w:tab w:val="left" w:pos="3348"/>
          <w:tab w:val="left" w:pos="4527"/>
          <w:tab w:val="left" w:pos="5931"/>
          <w:tab w:val="left" w:pos="7818"/>
        </w:tabs>
        <w:spacing w:before="2" w:line="248" w:lineRule="auto"/>
        <w:ind w:left="19" w:right="27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D7A0D">
          <w:pgSz w:w="11920" w:h="16840"/>
          <w:pgMar w:top="1055" w:right="850" w:bottom="0" w:left="1637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1.6.На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авниче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 его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помощи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оддержке 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овый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навыки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7A0D" w:rsidRDefault="005D7A0D" w:rsidP="005806F1">
      <w:pPr>
        <w:widowControl w:val="0"/>
        <w:spacing w:line="246" w:lineRule="auto"/>
        <w:ind w:left="130" w:right="-19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page_28_0"/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оответств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и з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ми, ко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орые пла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ся 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ва, 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авляемый мож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7A0D" w:rsidRDefault="005D7A0D" w:rsidP="005806F1">
      <w:pPr>
        <w:widowControl w:val="0"/>
        <w:tabs>
          <w:tab w:val="left" w:pos="773"/>
          <w:tab w:val="left" w:pos="2422"/>
          <w:tab w:val="left" w:pos="2933"/>
          <w:tab w:val="left" w:pos="4542"/>
          <w:tab w:val="left" w:pos="5675"/>
          <w:tab w:val="left" w:pos="7463"/>
        </w:tabs>
        <w:spacing w:line="248" w:lineRule="auto"/>
        <w:ind w:left="125" w:right="-20"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2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но - де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й 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лее ни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три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щий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еу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 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зова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п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блемы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ием, не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щий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в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 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от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от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ллек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 w:rsidP="005806F1">
      <w:pPr>
        <w:widowControl w:val="0"/>
        <w:spacing w:before="2" w:line="248" w:lineRule="auto"/>
        <w:ind w:left="137" w:right="-15" w:firstLine="13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особыми обр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 -н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ределенным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рофессиона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оддержке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 </w:t>
      </w:r>
      <w:r>
        <w:rPr>
          <w:rFonts w:ascii="Times New Roman" w:hAnsi="Times New Roman" w:cs="Times New Roman"/>
          <w:color w:val="000000"/>
          <w:sz w:val="24"/>
          <w:szCs w:val="24"/>
        </w:rPr>
        <w:t>pec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  для обмена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мнениями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и собс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:rsidR="005D7A0D" w:rsidRDefault="005D7A0D" w:rsidP="005806F1">
      <w:pPr>
        <w:widowControl w:val="0"/>
        <w:spacing w:before="62"/>
        <w:ind w:right="-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1.7.На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к-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я, обладающ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дерскими и орган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ими каче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вами,</w:t>
      </w:r>
    </w:p>
    <w:p w:rsidR="005D7A0D" w:rsidRDefault="005D7A0D" w:rsidP="005806F1">
      <w:pPr>
        <w:widowControl w:val="0"/>
        <w:tabs>
          <w:tab w:val="left" w:pos="3106"/>
          <w:tab w:val="left" w:pos="5351"/>
          <w:tab w:val="left" w:pos="6551"/>
          <w:tab w:val="left" w:pos="7785"/>
        </w:tabs>
        <w:spacing w:line="258" w:lineRule="auto"/>
        <w:ind w:right="2"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мышления ,демонс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ьтаты,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х,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униц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и 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пиад и соре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ний, ли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р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асса(гр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п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и, прини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щий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частие 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образовательной 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(к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твенная деяте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еуро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ая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ь);ч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й или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ний.</w:t>
      </w:r>
    </w:p>
    <w:p w:rsidR="005D7A0D" w:rsidRDefault="005D7A0D" w:rsidP="005806F1">
      <w:pPr>
        <w:widowControl w:val="0"/>
        <w:spacing w:before="4" w:line="240" w:lineRule="auto"/>
        <w:ind w:left="847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8.Н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ва:</w:t>
      </w:r>
    </w:p>
    <w:p w:rsidR="005D7A0D" w:rsidRDefault="005D7A0D" w:rsidP="005806F1">
      <w:pPr>
        <w:widowControl w:val="0"/>
        <w:tabs>
          <w:tab w:val="left" w:pos="2655"/>
          <w:tab w:val="left" w:pos="4639"/>
          <w:tab w:val="left" w:pos="6558"/>
          <w:tab w:val="left" w:pos="6923"/>
          <w:tab w:val="left" w:pos="7929"/>
          <w:tab w:val="left" w:pos="9403"/>
        </w:tabs>
        <w:spacing w:before="17"/>
        <w:ind w:left="127" w:right="-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Учеб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ичес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рио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 к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курс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ях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нций 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чающи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ся;</w:t>
      </w:r>
    </w:p>
    <w:p w:rsidR="005D7A0D" w:rsidRDefault="005D7A0D" w:rsidP="005806F1">
      <w:pPr>
        <w:widowControl w:val="0"/>
        <w:spacing w:line="255" w:lineRule="auto"/>
        <w:ind w:left="62" w:right="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воспитательной и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чеб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 цел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х ком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нций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кже выявле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лант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 и 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осо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ся к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hAnsi="Times New Roman" w:cs="Times New Roman"/>
          <w:color w:val="000000"/>
          <w:sz w:val="24"/>
          <w:szCs w:val="24"/>
        </w:rPr>
        <w:t>мой дея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,  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 дост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ям  , мот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к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ьческ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ой 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ой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сти. </w:t>
      </w:r>
      <w:r>
        <w:rPr>
          <w:rFonts w:ascii="Times New Roman" w:hAnsi="Times New Roman" w:cs="Times New Roman"/>
          <w:color w:val="000000"/>
          <w:spacing w:val="33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pacing w:val="-9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-11"/>
          <w:w w:val="104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9"/>
          <w:w w:val="10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во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как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 (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</w:p>
    <w:p w:rsidR="005D7A0D" w:rsidRDefault="005D7A0D" w:rsidP="005806F1">
      <w:pPr>
        <w:widowControl w:val="0"/>
        <w:spacing w:line="240" w:lineRule="auto"/>
        <w:ind w:left="127"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обучающегося)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пп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е(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yп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y 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ся)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</w:p>
    <w:p w:rsidR="005D7A0D" w:rsidRDefault="005D7A0D" w:rsidP="005806F1">
      <w:pPr>
        <w:spacing w:after="81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7A0D" w:rsidRDefault="005D7A0D">
      <w:pPr>
        <w:widowControl w:val="0"/>
        <w:tabs>
          <w:tab w:val="left" w:pos="1543"/>
        </w:tabs>
        <w:spacing w:line="240" w:lineRule="auto"/>
        <w:ind w:left="835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7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и обяза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5D7A0D" w:rsidRDefault="005D7A0D">
      <w:pPr>
        <w:spacing w:after="56" w:line="240" w:lineRule="exact"/>
        <w:rPr>
          <w:rFonts w:ascii="Times New Roman" w:hAnsi="Times New Roman" w:cs="Times New Roman"/>
          <w:sz w:val="24"/>
          <w:szCs w:val="24"/>
        </w:rPr>
      </w:pPr>
    </w:p>
    <w:p w:rsidR="005D7A0D" w:rsidRDefault="005D7A0D">
      <w:pPr>
        <w:widowControl w:val="0"/>
        <w:tabs>
          <w:tab w:val="left" w:pos="1538"/>
          <w:tab w:val="left" w:pos="2823"/>
          <w:tab w:val="left" w:pos="3385"/>
          <w:tab w:val="left" w:pos="4996"/>
          <w:tab w:val="left" w:pos="5430"/>
          <w:tab w:val="left" w:pos="5852"/>
          <w:tab w:val="left" w:pos="6791"/>
          <w:tab w:val="left" w:pos="7864"/>
          <w:tab w:val="left" w:pos="8315"/>
        </w:tabs>
        <w:spacing w:line="257" w:lineRule="auto"/>
        <w:ind w:left="118" w:right="-3" w:firstLine="7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2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w w:val="97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онтр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рогр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аммы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ичес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 осу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тор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ите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ции.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ель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(уч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редме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г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ог,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кла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ель или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амест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овод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пр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ель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ации-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арт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ера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рог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редс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ель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ой о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ации,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4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ии л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юбо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форм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ти,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ья дея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свя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 с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ацией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(в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ой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сть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ем 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</w:p>
    <w:p w:rsidR="005D7A0D" w:rsidRDefault="005D7A0D">
      <w:pPr>
        <w:widowControl w:val="0"/>
        <w:tabs>
          <w:tab w:val="left" w:pos="1543"/>
        </w:tabs>
        <w:spacing w:line="240" w:lineRule="auto"/>
        <w:ind w:left="82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2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w w:val="97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ор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сё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а:</w:t>
      </w:r>
    </w:p>
    <w:p w:rsidR="005D7A0D" w:rsidRDefault="005D7A0D">
      <w:pPr>
        <w:widowControl w:val="0"/>
        <w:spacing w:before="7"/>
        <w:ind w:left="130" w:right="6" w:firstLine="6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 и иных 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просов, 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елев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й моде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spacing w:line="261" w:lineRule="auto"/>
        <w:ind w:left="826" w:right="2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 с ба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ой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ац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обуче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(в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 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сле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при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</w:p>
    <w:p w:rsidR="005D7A0D" w:rsidRDefault="005D7A0D">
      <w:pPr>
        <w:widowControl w:val="0"/>
        <w:spacing w:before="13" w:line="240" w:lineRule="auto"/>
        <w:ind w:left="11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рт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 об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я);</w:t>
      </w:r>
    </w:p>
    <w:p w:rsidR="005D7A0D" w:rsidRDefault="005D7A0D">
      <w:pPr>
        <w:widowControl w:val="0"/>
        <w:spacing w:before="24" w:line="240" w:lineRule="auto"/>
        <w:ind w:left="82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реа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 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амм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tabs>
          <w:tab w:val="left" w:pos="5132"/>
          <w:tab w:val="left" w:pos="6964"/>
        </w:tabs>
        <w:spacing w:before="19" w:line="252" w:lineRule="auto"/>
        <w:ind w:left="123" w:right="397" w:firstLine="703"/>
        <w:rPr>
          <w:rFonts w:ascii="Times New Roman" w:hAnsi="Times New Roman" w:cs="Times New Roman"/>
          <w:color w:val="000000"/>
          <w:sz w:val="24"/>
          <w:szCs w:val="24"/>
        </w:rPr>
        <w:sectPr w:rsidR="005D7A0D">
          <w:pgSz w:w="11920" w:h="16840"/>
          <w:pgMar w:top="1055" w:right="850" w:bottom="0" w:left="1519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 в 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ке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  <w:bookmarkEnd w:id="2"/>
    </w:p>
    <w:p w:rsidR="005D7A0D" w:rsidRDefault="005D7A0D">
      <w:pPr>
        <w:widowControl w:val="0"/>
        <w:spacing w:line="258" w:lineRule="auto"/>
        <w:ind w:left="17" w:right="-59" w:firstLine="691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page_32_0"/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нит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г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2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от 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ин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ых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ых к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рам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 л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3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</w:p>
    <w:p w:rsidR="005D7A0D" w:rsidRDefault="005D7A0D">
      <w:pPr>
        <w:widowControl w:val="0"/>
        <w:spacing w:before="19" w:line="253" w:lineRule="auto"/>
        <w:ind w:right="810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7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pacing w:val="2"/>
          <w:w w:val="97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w w:val="97"/>
          <w:sz w:val="26"/>
          <w:szCs w:val="26"/>
        </w:rPr>
        <w:t>3.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 закре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ри 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ии 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сог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аг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го.</w:t>
      </w:r>
    </w:p>
    <w:p w:rsidR="005D7A0D" w:rsidRDefault="005D7A0D">
      <w:pPr>
        <w:widowControl w:val="0"/>
        <w:tabs>
          <w:tab w:val="left" w:pos="1423"/>
        </w:tabs>
        <w:spacing w:before="6" w:line="240" w:lineRule="auto"/>
        <w:ind w:left="70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.4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мее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:</w:t>
      </w:r>
    </w:p>
    <w:p w:rsidR="005D7A0D" w:rsidRDefault="005D7A0D">
      <w:pPr>
        <w:widowControl w:val="0"/>
        <w:spacing w:before="65"/>
        <w:ind w:left="22" w:right="75"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нако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ься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ерсо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 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юдением тре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ний 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ий, 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ред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ащиты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ерсо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ых 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spacing w:line="255" w:lineRule="auto"/>
        <w:ind w:left="14" w:right="69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аба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 с 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 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чё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й,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дава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с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делё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отовк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spacing w:line="265" w:lineRule="auto"/>
        <w:ind w:left="14" w:right="67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о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ий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чшения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зу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tabs>
          <w:tab w:val="left" w:pos="2552"/>
          <w:tab w:val="left" w:pos="4532"/>
          <w:tab w:val="left" w:pos="5161"/>
          <w:tab w:val="left" w:pos="6755"/>
        </w:tabs>
        <w:spacing w:before="10" w:line="254" w:lineRule="auto"/>
        <w:ind w:left="14" w:right="759" w:firstLine="7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х,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:rsidR="005D7A0D" w:rsidRDefault="005D7A0D">
      <w:pPr>
        <w:widowControl w:val="0"/>
        <w:tabs>
          <w:tab w:val="left" w:pos="1430"/>
        </w:tabs>
        <w:spacing w:before="10" w:line="255" w:lineRule="auto"/>
        <w:ind w:left="722" w:right="1766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у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яемо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нции.</w:t>
      </w:r>
    </w:p>
    <w:p w:rsidR="005D7A0D" w:rsidRDefault="005D7A0D">
      <w:pPr>
        <w:widowControl w:val="0"/>
        <w:tabs>
          <w:tab w:val="left" w:pos="1430"/>
        </w:tabs>
        <w:spacing w:before="10" w:line="255" w:lineRule="auto"/>
        <w:ind w:left="722" w:right="17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w w:val="102"/>
          <w:sz w:val="26"/>
          <w:szCs w:val="26"/>
        </w:rPr>
        <w:t>2.5</w:t>
      </w:r>
      <w:r>
        <w:rPr>
          <w:rFonts w:ascii="Times New Roman" w:hAnsi="Times New Roman" w:cs="Times New Roman"/>
          <w:color w:val="000000"/>
          <w:w w:val="102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:</w:t>
      </w:r>
    </w:p>
    <w:p w:rsidR="005D7A0D" w:rsidRDefault="005D7A0D">
      <w:pPr>
        <w:widowControl w:val="0"/>
        <w:spacing w:before="1"/>
        <w:ind w:left="722" w:right="522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 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и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мос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 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оту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ind w:left="17" w:right="47" w:firstLine="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казыва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еобход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мую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амка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целей,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одер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раммы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tabs>
          <w:tab w:val="left" w:pos="2625"/>
          <w:tab w:val="left" w:pos="4018"/>
          <w:tab w:val="left" w:pos="6291"/>
          <w:tab w:val="left" w:pos="7727"/>
        </w:tabs>
        <w:spacing w:line="254" w:lineRule="auto"/>
        <w:ind w:left="713" w:right="52" w:firstLine="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азв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итию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турного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гозо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 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ожда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учас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 об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ся в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х,</w:t>
      </w:r>
    </w:p>
    <w:p w:rsidR="005D7A0D" w:rsidRDefault="005D7A0D">
      <w:pPr>
        <w:widowControl w:val="0"/>
        <w:tabs>
          <w:tab w:val="left" w:pos="1810"/>
          <w:tab w:val="left" w:pos="2218"/>
          <w:tab w:val="left" w:pos="3037"/>
          <w:tab w:val="left" w:pos="4822"/>
          <w:tab w:val="left" w:pos="6174"/>
          <w:tab w:val="left" w:pos="6558"/>
          <w:tab w:val="left" w:pos="8200"/>
        </w:tabs>
        <w:spacing w:line="254" w:lineRule="auto"/>
        <w:ind w:left="17" w:right="57" w:hanging="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tabs>
          <w:tab w:val="left" w:pos="2686"/>
          <w:tab w:val="left" w:pos="4169"/>
          <w:tab w:val="left" w:pos="4539"/>
          <w:tab w:val="left" w:pos="6490"/>
          <w:tab w:val="left" w:pos="7305"/>
        </w:tabs>
        <w:spacing w:before="5" w:line="265" w:lineRule="auto"/>
        <w:ind w:left="17" w:right="229" w:firstLine="6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аба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совмес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я;</w:t>
      </w:r>
    </w:p>
    <w:p w:rsidR="005D7A0D" w:rsidRDefault="005D7A0D">
      <w:pPr>
        <w:widowControl w:val="0"/>
        <w:spacing w:before="12" w:line="240" w:lineRule="auto"/>
        <w:ind w:left="71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 раб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ка;</w:t>
      </w:r>
    </w:p>
    <w:p w:rsidR="005D7A0D" w:rsidRDefault="005D7A0D">
      <w:pPr>
        <w:widowControl w:val="0"/>
        <w:tabs>
          <w:tab w:val="left" w:pos="1423"/>
        </w:tabs>
        <w:spacing w:before="19" w:line="262" w:lineRule="auto"/>
        <w:ind w:left="715" w:right="1175" w:hanging="2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«по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ио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ний»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ого.</w:t>
      </w:r>
    </w:p>
    <w:p w:rsidR="005D7A0D" w:rsidRDefault="005D7A0D">
      <w:pPr>
        <w:widowControl w:val="0"/>
        <w:tabs>
          <w:tab w:val="left" w:pos="1423"/>
        </w:tabs>
        <w:spacing w:before="19" w:line="262" w:lineRule="auto"/>
        <w:ind w:left="715" w:right="1175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w w:val="102"/>
          <w:sz w:val="26"/>
          <w:szCs w:val="26"/>
        </w:rPr>
        <w:t>2.6</w:t>
      </w:r>
      <w:r>
        <w:rPr>
          <w:rFonts w:ascii="Times New Roman" w:hAnsi="Times New Roman" w:cs="Times New Roman"/>
          <w:color w:val="000000"/>
          <w:w w:val="102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яемы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 пр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:</w:t>
      </w:r>
    </w:p>
    <w:p w:rsidR="005D7A0D" w:rsidRDefault="005D7A0D">
      <w:pPr>
        <w:widowControl w:val="0"/>
        <w:ind w:left="7" w:right="1259" w:firstLine="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к 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м, 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с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tabs>
          <w:tab w:val="left" w:pos="2185"/>
          <w:tab w:val="left" w:pos="4280"/>
          <w:tab w:val="left" w:pos="5077"/>
          <w:tab w:val="left" w:pos="8046"/>
        </w:tabs>
        <w:spacing w:line="258" w:lineRule="auto"/>
        <w:ind w:left="17" w:right="213" w:firstLine="6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spacing w:line="258" w:lineRule="auto"/>
        <w:ind w:left="706" w:right="1260" w:firstLine="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в обсужде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нии 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с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 заме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ка   </w:t>
      </w:r>
      <w:r>
        <w:rPr>
          <w:rFonts w:ascii="Times New Roman" w:hAnsi="Times New Roman" w:cs="Times New Roman"/>
          <w:i/>
          <w:iCs/>
          <w:color w:val="000000"/>
          <w:spacing w:val="1"/>
          <w:w w:val="105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spacing w:val="45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</w:p>
    <w:p w:rsidR="005D7A0D" w:rsidRDefault="005D7A0D">
      <w:pPr>
        <w:widowControl w:val="0"/>
        <w:spacing w:before="51"/>
        <w:ind w:left="22" w:right="75"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нако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ься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ерсо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 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юдением тре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ний 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ий, предусмотренных 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оно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защиты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ерсо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ых 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spacing w:line="255" w:lineRule="auto"/>
        <w:ind w:left="14" w:right="69" w:firstLine="705"/>
        <w:jc w:val="both"/>
        <w:rPr>
          <w:rFonts w:ascii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аба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 с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ым </w:t>
      </w:r>
    </w:p>
    <w:p w:rsidR="005D7A0D" w:rsidRDefault="005D7A0D">
      <w:pPr>
        <w:widowControl w:val="0"/>
        <w:spacing w:line="255" w:lineRule="auto"/>
        <w:ind w:left="14" w:right="69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 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н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чё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й,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дава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с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делё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ым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отовк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spacing w:line="265" w:lineRule="auto"/>
        <w:ind w:left="14" w:right="63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оже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о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ий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чшения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зу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tabs>
          <w:tab w:val="left" w:pos="2552"/>
          <w:tab w:val="left" w:pos="4532"/>
          <w:tab w:val="left" w:pos="5161"/>
          <w:tab w:val="left" w:pos="6755"/>
        </w:tabs>
        <w:spacing w:before="9" w:line="252" w:lineRule="auto"/>
        <w:ind w:left="14" w:right="759" w:firstLine="7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х,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:rsidR="005D7A0D" w:rsidRDefault="005D7A0D">
      <w:pPr>
        <w:widowControl w:val="0"/>
        <w:spacing w:before="12" w:line="240" w:lineRule="auto"/>
        <w:ind w:left="722" w:right="-20"/>
        <w:rPr>
          <w:rFonts w:ascii="Times New Roman" w:hAnsi="Times New Roman" w:cs="Times New Roman"/>
          <w:color w:val="000000"/>
          <w:sz w:val="24"/>
          <w:szCs w:val="24"/>
        </w:rPr>
        <w:sectPr w:rsidR="005D7A0D">
          <w:pgSz w:w="11899" w:h="16840"/>
          <w:pgMar w:top="1055" w:right="790" w:bottom="0" w:left="1632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у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яемо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нции.</w:t>
      </w:r>
      <w:bookmarkEnd w:id="3"/>
    </w:p>
    <w:p w:rsidR="005D7A0D" w:rsidRDefault="005D7A0D">
      <w:pPr>
        <w:widowControl w:val="0"/>
        <w:tabs>
          <w:tab w:val="left" w:pos="1543"/>
        </w:tabs>
        <w:spacing w:line="240" w:lineRule="auto"/>
        <w:ind w:left="835" w:right="-2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page_39_0"/>
      <w:r>
        <w:rPr>
          <w:rFonts w:ascii="Times New Roman" w:hAnsi="Times New Roman" w:cs="Times New Roman"/>
          <w:color w:val="000000"/>
          <w:spacing w:val="1"/>
          <w:w w:val="102"/>
          <w:sz w:val="26"/>
          <w:szCs w:val="26"/>
        </w:rPr>
        <w:t>2.7</w:t>
      </w:r>
      <w:r>
        <w:rPr>
          <w:rFonts w:ascii="Times New Roman" w:hAnsi="Times New Roman" w:cs="Times New Roman"/>
          <w:color w:val="000000"/>
          <w:w w:val="102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:</w:t>
      </w:r>
    </w:p>
    <w:p w:rsidR="005D7A0D" w:rsidRDefault="005D7A0D">
      <w:pPr>
        <w:widowControl w:val="0"/>
        <w:spacing w:before="20"/>
        <w:ind w:left="835" w:right="483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ю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 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и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це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мос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 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оту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ind w:left="130" w:right="8" w:firstLine="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казыва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еобход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мую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амка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реализации 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целей,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адач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одер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раммы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tabs>
          <w:tab w:val="left" w:pos="2738"/>
          <w:tab w:val="left" w:pos="4131"/>
          <w:tab w:val="left" w:pos="6405"/>
          <w:tab w:val="left" w:pos="7841"/>
        </w:tabs>
        <w:spacing w:line="254" w:lineRule="auto"/>
        <w:ind w:left="826" w:right="13" w:firstLine="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азв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итию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турного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гозо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 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ожда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учас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об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ся  в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са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х,</w:t>
      </w:r>
    </w:p>
    <w:p w:rsidR="005D7A0D" w:rsidRDefault="005D7A0D">
      <w:pPr>
        <w:widowControl w:val="0"/>
        <w:tabs>
          <w:tab w:val="left" w:pos="1923"/>
          <w:tab w:val="left" w:pos="2331"/>
          <w:tab w:val="left" w:pos="3150"/>
          <w:tab w:val="left" w:pos="4936"/>
          <w:tab w:val="left" w:pos="6287"/>
          <w:tab w:val="left" w:pos="6671"/>
          <w:tab w:val="left" w:pos="8313"/>
        </w:tabs>
        <w:spacing w:line="254" w:lineRule="auto"/>
        <w:ind w:left="130" w:right="19" w:hanging="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tabs>
          <w:tab w:val="left" w:pos="2799"/>
          <w:tab w:val="left" w:pos="4283"/>
          <w:tab w:val="left" w:pos="4652"/>
          <w:tab w:val="left" w:pos="6604"/>
          <w:tab w:val="left" w:pos="7418"/>
        </w:tabs>
        <w:spacing w:before="5" w:line="265" w:lineRule="auto"/>
        <w:ind w:left="130" w:right="191" w:firstLine="6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аба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совмес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я;</w:t>
      </w:r>
    </w:p>
    <w:p w:rsidR="005D7A0D" w:rsidRDefault="005D7A0D">
      <w:pPr>
        <w:widowControl w:val="0"/>
        <w:spacing w:before="12" w:line="240" w:lineRule="auto"/>
        <w:ind w:left="82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  пр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 раб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ка;</w:t>
      </w:r>
    </w:p>
    <w:p w:rsidR="005D7A0D" w:rsidRDefault="005D7A0D">
      <w:pPr>
        <w:widowControl w:val="0"/>
        <w:tabs>
          <w:tab w:val="left" w:pos="1536"/>
        </w:tabs>
        <w:spacing w:before="20" w:line="262" w:lineRule="auto"/>
        <w:ind w:left="828" w:right="1137" w:hanging="2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«по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ний»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ого.</w:t>
      </w:r>
    </w:p>
    <w:p w:rsidR="005D7A0D" w:rsidRDefault="005D7A0D">
      <w:pPr>
        <w:widowControl w:val="0"/>
        <w:tabs>
          <w:tab w:val="left" w:pos="1536"/>
        </w:tabs>
        <w:spacing w:before="20" w:line="262" w:lineRule="auto"/>
        <w:ind w:left="828" w:right="1137" w:hanging="2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w w:val="102"/>
          <w:sz w:val="26"/>
          <w:szCs w:val="26"/>
        </w:rPr>
        <w:t>2.8</w:t>
      </w:r>
      <w:r>
        <w:rPr>
          <w:rFonts w:ascii="Times New Roman" w:hAnsi="Times New Roman" w:cs="Times New Roman"/>
          <w:color w:val="000000"/>
          <w:w w:val="102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яемы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</w:t>
      </w:r>
    </w:p>
    <w:p w:rsidR="005D7A0D" w:rsidRDefault="005D7A0D">
      <w:pPr>
        <w:widowControl w:val="0"/>
        <w:tabs>
          <w:tab w:val="left" w:pos="1536"/>
        </w:tabs>
        <w:spacing w:before="20" w:line="262" w:lineRule="auto"/>
        <w:ind w:left="828" w:right="1137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 пр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:</w:t>
      </w:r>
    </w:p>
    <w:p w:rsidR="005D7A0D" w:rsidRDefault="005D7A0D">
      <w:pPr>
        <w:widowControl w:val="0"/>
        <w:spacing w:line="258" w:lineRule="auto"/>
        <w:ind w:left="120" w:right="1220" w:firstLine="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ю к 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м, свя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с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содержан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ем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рогра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tabs>
          <w:tab w:val="left" w:pos="2298"/>
          <w:tab w:val="left" w:pos="4393"/>
          <w:tab w:val="left" w:pos="5190"/>
          <w:tab w:val="left" w:pos="8159"/>
        </w:tabs>
        <w:spacing w:line="258" w:lineRule="auto"/>
        <w:ind w:left="130" w:right="174" w:firstLine="69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ия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spacing w:line="257" w:lineRule="auto"/>
        <w:ind w:left="819" w:right="1222" w:firstLine="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в обсужде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нии 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с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 заме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ка </w:t>
      </w:r>
      <w:r>
        <w:rPr>
          <w:rFonts w:ascii="Times New Roman" w:hAnsi="Times New Roman" w:cs="Times New Roman"/>
          <w:i/>
          <w:iCs/>
          <w:color w:val="000000"/>
          <w:w w:val="105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тор</w:t>
      </w:r>
      <w:r>
        <w:rPr>
          <w:rFonts w:ascii="Times New Roman" w:hAnsi="Times New Roman" w:cs="Times New Roman"/>
          <w:color w:val="000000"/>
          <w:spacing w:val="45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</w:p>
    <w:p w:rsidR="005D7A0D" w:rsidRDefault="005D7A0D">
      <w:pPr>
        <w:widowControl w:val="0"/>
        <w:tabs>
          <w:tab w:val="left" w:pos="1529"/>
        </w:tabs>
        <w:spacing w:line="240" w:lineRule="auto"/>
        <w:ind w:left="814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w w:val="102"/>
          <w:sz w:val="26"/>
          <w:szCs w:val="26"/>
        </w:rPr>
        <w:t>2.9</w:t>
      </w:r>
      <w:r>
        <w:rPr>
          <w:rFonts w:ascii="Times New Roman" w:hAnsi="Times New Roman" w:cs="Times New Roman"/>
          <w:color w:val="000000"/>
          <w:w w:val="102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яемы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:</w:t>
      </w:r>
    </w:p>
    <w:p w:rsidR="005D7A0D" w:rsidRDefault="005D7A0D">
      <w:pPr>
        <w:widowControl w:val="0"/>
        <w:spacing w:before="3" w:line="252" w:lineRule="auto"/>
        <w:ind w:left="113" w:right="1463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ять 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я, обо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аченные в про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рамме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уста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tabs>
          <w:tab w:val="left" w:pos="1942"/>
          <w:tab w:val="left" w:pos="3793"/>
          <w:tab w:val="left" w:pos="5171"/>
          <w:tab w:val="left" w:pos="6374"/>
        </w:tabs>
        <w:spacing w:before="12" w:line="258" w:lineRule="auto"/>
        <w:ind w:left="113" w:right="383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 дея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сти, само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я;</w:t>
      </w:r>
    </w:p>
    <w:p w:rsidR="005D7A0D" w:rsidRDefault="005D7A0D">
      <w:pPr>
        <w:widowControl w:val="0"/>
        <w:tabs>
          <w:tab w:val="left" w:pos="2024"/>
          <w:tab w:val="left" w:pos="4448"/>
          <w:tab w:val="left" w:pos="4847"/>
          <w:tab w:val="left" w:pos="6655"/>
          <w:tab w:val="left" w:pos="7199"/>
          <w:tab w:val="left" w:pos="8279"/>
        </w:tabs>
        <w:spacing w:line="254" w:lineRule="auto"/>
        <w:ind w:left="113" w:right="125" w:firstLine="69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стр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вза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аж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ния, то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щес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я;</w:t>
      </w:r>
    </w:p>
    <w:p w:rsidR="005D7A0D" w:rsidRDefault="005D7A0D">
      <w:pPr>
        <w:widowControl w:val="0"/>
        <w:tabs>
          <w:tab w:val="left" w:pos="2821"/>
          <w:tab w:val="left" w:pos="3334"/>
          <w:tab w:val="left" w:pos="5250"/>
          <w:tab w:val="left" w:pos="6410"/>
          <w:tab w:val="left" w:pos="7468"/>
          <w:tab w:val="left" w:pos="9369"/>
        </w:tabs>
        <w:spacing w:line="258" w:lineRule="auto"/>
        <w:ind w:left="811" w:right="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вова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св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 ур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ь; отч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ься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дела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</w:t>
      </w:r>
    </w:p>
    <w:p w:rsidR="005D7A0D" w:rsidRDefault="005D7A0D">
      <w:pPr>
        <w:widowControl w:val="0"/>
        <w:spacing w:before="2" w:line="240" w:lineRule="auto"/>
        <w:ind w:left="11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уста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ые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и.</w:t>
      </w:r>
    </w:p>
    <w:p w:rsidR="005D7A0D" w:rsidRDefault="005D7A0D">
      <w:pPr>
        <w:widowControl w:val="0"/>
        <w:tabs>
          <w:tab w:val="left" w:pos="1529"/>
        </w:tabs>
        <w:spacing w:before="22" w:line="240" w:lineRule="auto"/>
        <w:ind w:left="809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w w:val="104"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color w:val="000000"/>
          <w:w w:val="10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Рез</w:t>
      </w:r>
      <w:r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льтаты реал</w:t>
      </w:r>
      <w:r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ации программы наст</w:t>
      </w:r>
      <w:r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ест</w:t>
      </w:r>
      <w:r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а</w:t>
      </w:r>
    </w:p>
    <w:p w:rsidR="005D7A0D" w:rsidRDefault="005D7A0D">
      <w:pPr>
        <w:widowControl w:val="0"/>
        <w:tabs>
          <w:tab w:val="left" w:pos="1584"/>
          <w:tab w:val="left" w:pos="3205"/>
          <w:tab w:val="left" w:pos="4957"/>
          <w:tab w:val="left" w:pos="8498"/>
        </w:tabs>
        <w:spacing w:before="70" w:line="265" w:lineRule="auto"/>
        <w:ind w:right="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зу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сок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 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 вк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юче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в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ачим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,</w:t>
      </w:r>
    </w:p>
    <w:p w:rsidR="005D7A0D" w:rsidRDefault="005D7A0D">
      <w:pPr>
        <w:widowControl w:val="0"/>
        <w:tabs>
          <w:tab w:val="left" w:pos="3205"/>
        </w:tabs>
        <w:spacing w:before="2" w:after="7" w:line="265" w:lineRule="auto"/>
        <w:ind w:right="787" w:firstLine="15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 дея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ции.</w:t>
      </w:r>
    </w:p>
    <w:p w:rsidR="005D7A0D" w:rsidRDefault="005D7A0D">
      <w:pPr>
        <w:sectPr w:rsidR="005D7A0D">
          <w:pgSz w:w="11920" w:h="16860"/>
          <w:pgMar w:top="1091" w:right="850" w:bottom="0" w:left="1519" w:header="0" w:footer="0" w:gutter="0"/>
          <w:cols w:space="708"/>
        </w:sectPr>
      </w:pPr>
    </w:p>
    <w:p w:rsidR="005D7A0D" w:rsidRDefault="005D7A0D">
      <w:pPr>
        <w:widowControl w:val="0"/>
        <w:spacing w:line="246" w:lineRule="auto"/>
        <w:ind w:right="580" w:firstLine="5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.2.Из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рез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ции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тся:</w:t>
      </w:r>
    </w:p>
    <w:p w:rsidR="005D7A0D" w:rsidRDefault="005D7A0D">
      <w:pPr>
        <w:widowControl w:val="0"/>
        <w:tabs>
          <w:tab w:val="left" w:pos="3486"/>
          <w:tab w:val="left" w:pos="4487"/>
        </w:tabs>
        <w:spacing w:before="10" w:line="240" w:lineRule="auto"/>
        <w:ind w:left="83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 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уро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ной</w:t>
      </w:r>
    </w:p>
    <w:p w:rsidR="005D7A0D" w:rsidRDefault="005D7A0D">
      <w:pPr>
        <w:widowControl w:val="0"/>
        <w:spacing w:line="240" w:lineRule="auto"/>
        <w:ind w:left="4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чества</w:t>
      </w:r>
    </w:p>
    <w:p w:rsidR="005D7A0D" w:rsidRDefault="005D7A0D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</w:p>
    <w:p w:rsidR="005D7A0D" w:rsidRDefault="005D7A0D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ти,</w:t>
      </w:r>
    </w:p>
    <w:p w:rsidR="005D7A0D" w:rsidRDefault="005D7A0D">
      <w:pPr>
        <w:sectPr w:rsidR="005D7A0D">
          <w:type w:val="continuous"/>
          <w:pgSz w:w="11920" w:h="16860"/>
          <w:pgMar w:top="1091" w:right="850" w:bottom="0" w:left="1519" w:header="0" w:footer="0" w:gutter="0"/>
          <w:cols w:num="2" w:space="708" w:equalWidth="0">
            <w:col w:w="5752" w:space="327"/>
            <w:col w:w="3470"/>
          </w:cols>
        </w:sectPr>
      </w:pPr>
    </w:p>
    <w:p w:rsidR="005D7A0D" w:rsidRDefault="005D7A0D">
      <w:pPr>
        <w:widowControl w:val="0"/>
        <w:spacing w:before="41" w:line="258" w:lineRule="auto"/>
        <w:ind w:left="132" w:right="98" w:firstLine="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ъед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ний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го 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жк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вны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сек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ций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р;</w:t>
      </w:r>
    </w:p>
    <w:p w:rsidR="005D7A0D" w:rsidRDefault="005D7A0D">
      <w:pPr>
        <w:widowControl w:val="0"/>
        <w:spacing w:line="262" w:lineRule="auto"/>
        <w:ind w:left="843" w:right="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ва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 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их 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ний, </w:t>
      </w:r>
      <w:r>
        <w:rPr>
          <w:rFonts w:ascii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й 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ачествен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рос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ны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и</w:t>
      </w:r>
    </w:p>
    <w:p w:rsidR="005D7A0D" w:rsidRDefault="005D7A0D">
      <w:pPr>
        <w:widowControl w:val="0"/>
        <w:spacing w:line="240" w:lineRule="auto"/>
        <w:ind w:left="135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роек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ов;</w:t>
      </w:r>
    </w:p>
    <w:p w:rsidR="005D7A0D" w:rsidRDefault="005D7A0D">
      <w:pPr>
        <w:widowControl w:val="0"/>
        <w:spacing w:before="3" w:line="240" w:lineRule="auto"/>
        <w:ind w:left="84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оли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 учас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ков де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их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ний,</w:t>
      </w:r>
    </w:p>
    <w:p w:rsidR="005D7A0D" w:rsidRDefault="005D7A0D">
      <w:pPr>
        <w:widowControl w:val="0"/>
        <w:spacing w:before="7" w:line="254" w:lineRule="auto"/>
        <w:ind w:left="135" w:right="-9" w:firstLine="70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учас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й,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анны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в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орга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spacing w:before="10" w:line="257" w:lineRule="auto"/>
        <w:ind w:left="137" w:right="-19" w:firstLine="705"/>
        <w:rPr>
          <w:rFonts w:ascii="Times New Roman" w:hAnsi="Times New Roman" w:cs="Times New Roman"/>
          <w:color w:val="000000"/>
          <w:sz w:val="24"/>
          <w:szCs w:val="24"/>
        </w:rPr>
        <w:sectPr w:rsidR="005D7A0D">
          <w:type w:val="continuous"/>
          <w:pgSz w:w="11920" w:h="16860"/>
          <w:pgMar w:top="1091" w:right="850" w:bottom="0" w:left="1519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 ус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еваемос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оцион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 вн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и 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 (г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льн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 орг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  <w:bookmarkEnd w:id="4"/>
    </w:p>
    <w:p w:rsidR="005D7A0D" w:rsidRDefault="005D7A0D">
      <w:pPr>
        <w:widowControl w:val="0"/>
        <w:ind w:left="137" w:right="99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page_41_0"/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 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пл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гр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т,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ин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 по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ченны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обучаю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ся за учас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 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ропри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,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х, 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как в сам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ции, 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ак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 её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пр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делам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у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tabs>
          <w:tab w:val="left" w:pos="2183"/>
          <w:tab w:val="left" w:pos="3097"/>
          <w:tab w:val="left" w:pos="4950"/>
          <w:tab w:val="left" w:pos="6412"/>
          <w:tab w:val="left" w:pos="6961"/>
          <w:tab w:val="left" w:pos="8419"/>
        </w:tabs>
        <w:spacing w:line="257" w:lineRule="auto"/>
        <w:ind w:left="137" w:right="64" w:firstLine="6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х 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роф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лак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х у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spacing w:line="256" w:lineRule="auto"/>
        <w:ind w:left="128" w:right="57" w:firstLine="70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 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 жа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об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от ро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еле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 и 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вя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оц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альн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щищ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ью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2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ллек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чаю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щих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.</w:t>
      </w:r>
    </w:p>
    <w:p w:rsidR="005D7A0D" w:rsidRDefault="005D7A0D">
      <w:pPr>
        <w:widowControl w:val="0"/>
        <w:tabs>
          <w:tab w:val="left" w:pos="1551"/>
          <w:tab w:val="left" w:pos="3157"/>
          <w:tab w:val="left" w:pos="5070"/>
          <w:tab w:val="left" w:pos="7855"/>
        </w:tabs>
        <w:spacing w:before="3" w:line="253" w:lineRule="auto"/>
        <w:ind w:left="130" w:right="70" w:firstLine="7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w w:val="104"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color w:val="000000"/>
          <w:w w:val="104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еречень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док</w:t>
      </w:r>
      <w:r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ментов,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регл</w:t>
      </w:r>
      <w:r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ментирующих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реализ</w:t>
      </w:r>
      <w:r>
        <w:rPr>
          <w:rFonts w:ascii="Times New Roman" w:hAnsi="Times New Roman" w:cs="Times New Roman"/>
          <w:b/>
          <w:bCs/>
          <w:color w:val="000000"/>
          <w:spacing w:val="-1"/>
          <w:w w:val="10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ю програ</w:t>
      </w:r>
      <w:r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мм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ы наст</w:t>
      </w:r>
      <w:r>
        <w:rPr>
          <w:rFonts w:ascii="Times New Roman" w:hAnsi="Times New Roman" w:cs="Times New Roman"/>
          <w:b/>
          <w:bCs/>
          <w:color w:val="000000"/>
          <w:spacing w:val="1"/>
          <w:w w:val="104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вничест</w:t>
      </w:r>
      <w:r>
        <w:rPr>
          <w:rFonts w:ascii="Times New Roman" w:hAnsi="Times New Roman" w:cs="Times New Roman"/>
          <w:b/>
          <w:bCs/>
          <w:color w:val="000000"/>
          <w:spacing w:val="-2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w w:val="104"/>
          <w:sz w:val="24"/>
          <w:szCs w:val="24"/>
        </w:rPr>
        <w:t>а</w:t>
      </w:r>
    </w:p>
    <w:p w:rsidR="005D7A0D" w:rsidRDefault="005D7A0D">
      <w:pPr>
        <w:widowControl w:val="0"/>
        <w:spacing w:before="4" w:line="265" w:lineRule="auto"/>
        <w:ind w:left="123" w:right="82" w:firstLine="7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там, ре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ламен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тва, от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осятся:</w:t>
      </w:r>
    </w:p>
    <w:p w:rsidR="005D7A0D" w:rsidRDefault="005D7A0D">
      <w:pPr>
        <w:widowControl w:val="0"/>
        <w:spacing w:before="7" w:line="240" w:lineRule="auto"/>
        <w:ind w:left="83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ее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tabs>
          <w:tab w:val="left" w:pos="1832"/>
          <w:tab w:val="left" w:pos="3572"/>
          <w:tab w:val="left" w:pos="5649"/>
          <w:tab w:val="left" w:pos="7269"/>
          <w:tab w:val="left" w:pos="7793"/>
        </w:tabs>
        <w:spacing w:before="17" w:line="258" w:lineRule="auto"/>
        <w:ind w:left="130" w:right="93" w:firstLine="7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ру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ной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рг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ении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spacing w:before="3" w:line="257" w:lineRule="auto"/>
        <w:ind w:left="831" w:right="1667" w:firstLine="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дуа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й пл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 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ка с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яемым;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ка;</w:t>
      </w:r>
    </w:p>
    <w:p w:rsidR="005D7A0D" w:rsidRDefault="005D7A0D">
      <w:pPr>
        <w:widowControl w:val="0"/>
        <w:spacing w:line="240" w:lineRule="auto"/>
        <w:ind w:left="82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 о дея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ти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авляем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а;</w:t>
      </w:r>
    </w:p>
    <w:p w:rsidR="005D7A0D" w:rsidRDefault="005D7A0D">
      <w:pPr>
        <w:widowControl w:val="0"/>
        <w:tabs>
          <w:tab w:val="left" w:pos="2552"/>
          <w:tab w:val="left" w:pos="4268"/>
          <w:tab w:val="left" w:pos="5927"/>
          <w:tab w:val="left" w:pos="7579"/>
        </w:tabs>
        <w:spacing w:before="15" w:line="257" w:lineRule="auto"/>
        <w:ind w:left="118" w:right="54" w:firstLine="7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рогр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чества (а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кетиро</w:t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е);</w:t>
      </w:r>
    </w:p>
    <w:p w:rsidR="005D7A0D" w:rsidRDefault="005D7A0D">
      <w:pPr>
        <w:widowControl w:val="0"/>
        <w:tabs>
          <w:tab w:val="left" w:pos="2279"/>
          <w:tab w:val="left" w:pos="3188"/>
          <w:tab w:val="left" w:pos="4744"/>
          <w:tab w:val="left" w:pos="5113"/>
          <w:tab w:val="left" w:pos="6882"/>
          <w:tab w:val="left" w:pos="7231"/>
          <w:tab w:val="left" w:pos="8076"/>
        </w:tabs>
        <w:spacing w:line="256" w:lineRule="auto"/>
        <w:ind w:left="123" w:right="123" w:firstLine="7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авни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нас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редстав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яем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чае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аммы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чества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тний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;</w:t>
      </w:r>
    </w:p>
    <w:p w:rsidR="005D7A0D" w:rsidRDefault="005D7A0D">
      <w:pPr>
        <w:widowControl w:val="0"/>
        <w:tabs>
          <w:tab w:val="left" w:pos="2353"/>
          <w:tab w:val="left" w:pos="3025"/>
          <w:tab w:val="left" w:pos="3788"/>
          <w:tab w:val="left" w:pos="4223"/>
          <w:tab w:val="left" w:pos="4641"/>
          <w:tab w:val="left" w:pos="5934"/>
          <w:tab w:val="left" w:pos="6434"/>
          <w:tab w:val="left" w:pos="7980"/>
          <w:tab w:val="left" w:pos="8400"/>
          <w:tab w:val="left" w:pos="9051"/>
        </w:tabs>
        <w:spacing w:line="258" w:lineRule="auto"/>
        <w:ind w:left="118" w:right="111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w w:val="105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се</w:t>
      </w:r>
      <w:r>
        <w:rPr>
          <w:rFonts w:ascii="Times New Roman" w:hAnsi="Times New Roman" w:cs="Times New Roman"/>
          <w:color w:val="000000"/>
          <w:spacing w:val="-3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гоги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171717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вет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 (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ний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,ин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w w:val="104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щ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2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обр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ие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й,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ор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ма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три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сь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опр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сы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вни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чес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ва;</w:t>
      </w:r>
    </w:p>
    <w:p w:rsidR="005D7A0D" w:rsidRDefault="005D7A0D">
      <w:pPr>
        <w:widowControl w:val="0"/>
        <w:spacing w:before="21" w:line="240" w:lineRule="auto"/>
        <w:ind w:left="819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w w:val="105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 заяв</w:t>
      </w:r>
      <w:r>
        <w:rPr>
          <w:rFonts w:ascii="Times New Roman" w:hAnsi="Times New Roman" w:cs="Times New Roman"/>
          <w:color w:val="000000"/>
          <w:spacing w:val="-1"/>
          <w:w w:val="104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я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и н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1"/>
          <w:w w:val="105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вляемы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х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w w:val="104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ц.</w:t>
      </w:r>
      <w:bookmarkEnd w:id="5"/>
    </w:p>
    <w:sectPr w:rsidR="005D7A0D" w:rsidSect="002F0968">
      <w:pgSz w:w="11906" w:h="16838"/>
      <w:pgMar w:top="1129" w:right="850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968"/>
    <w:rsid w:val="00182F21"/>
    <w:rsid w:val="002F0968"/>
    <w:rsid w:val="00415492"/>
    <w:rsid w:val="00443917"/>
    <w:rsid w:val="005023EA"/>
    <w:rsid w:val="005806F1"/>
    <w:rsid w:val="005B39BF"/>
    <w:rsid w:val="005D7A0D"/>
    <w:rsid w:val="006E2E9F"/>
    <w:rsid w:val="007F6BD1"/>
    <w:rsid w:val="00910A8E"/>
    <w:rsid w:val="0092020A"/>
    <w:rsid w:val="00C46E98"/>
    <w:rsid w:val="00E27B6C"/>
    <w:rsid w:val="00F7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D1"/>
    <w:pPr>
      <w:spacing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7</Pages>
  <Words>1890</Words>
  <Characters>10777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ajk</dc:creator>
  <cp:keywords/>
  <dc:description/>
  <cp:lastModifiedBy>user</cp:lastModifiedBy>
  <cp:revision>5</cp:revision>
  <dcterms:created xsi:type="dcterms:W3CDTF">2022-11-15T11:28:00Z</dcterms:created>
  <dcterms:modified xsi:type="dcterms:W3CDTF">2022-11-16T18:48:00Z</dcterms:modified>
</cp:coreProperties>
</file>